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3E3D" w14:textId="77777777" w:rsidR="00792F30" w:rsidRDefault="00A969A8">
      <w:pPr>
        <w:snapToGrid w:val="0"/>
        <w:spacing w:after="180" w:line="480" w:lineRule="exact"/>
        <w:jc w:val="center"/>
        <w:rPr>
          <w:rFonts w:eastAsia="標楷體"/>
          <w:b/>
          <w:sz w:val="32"/>
        </w:rPr>
      </w:pPr>
      <w:proofErr w:type="gramStart"/>
      <w:r>
        <w:rPr>
          <w:rFonts w:eastAsia="標楷體"/>
          <w:b/>
          <w:sz w:val="32"/>
        </w:rPr>
        <w:t>111</w:t>
      </w:r>
      <w:proofErr w:type="gramEnd"/>
      <w:r>
        <w:rPr>
          <w:rFonts w:eastAsia="標楷體"/>
          <w:b/>
          <w:sz w:val="32"/>
        </w:rPr>
        <w:t>年度連江縣環境資源</w:t>
      </w:r>
      <w:proofErr w:type="gramStart"/>
      <w:r>
        <w:rPr>
          <w:rFonts w:eastAsia="標楷體"/>
          <w:b/>
          <w:sz w:val="32"/>
        </w:rPr>
        <w:t>局資收</w:t>
      </w:r>
      <w:proofErr w:type="gramEnd"/>
      <w:r>
        <w:rPr>
          <w:rFonts w:eastAsia="標楷體"/>
          <w:b/>
          <w:sz w:val="32"/>
        </w:rPr>
        <w:t>關懷計畫申請須知</w:t>
      </w:r>
    </w:p>
    <w:p w14:paraId="41A865BA" w14:textId="77777777" w:rsidR="00792F30" w:rsidRDefault="00A969A8">
      <w:pPr>
        <w:numPr>
          <w:ilvl w:val="0"/>
          <w:numId w:val="1"/>
        </w:numPr>
        <w:snapToGrid w:val="0"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本計畫係依據行政院環境保護署補助之</w:t>
      </w:r>
      <w:proofErr w:type="gramStart"/>
      <w:r>
        <w:rPr>
          <w:rFonts w:eastAsia="標楷體"/>
          <w:sz w:val="28"/>
        </w:rPr>
        <w:t>111</w:t>
      </w:r>
      <w:proofErr w:type="gramEnd"/>
      <w:r>
        <w:rPr>
          <w:rFonts w:eastAsia="標楷體"/>
          <w:sz w:val="28"/>
        </w:rPr>
        <w:t>年度連江縣環境資源局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以下</w:t>
      </w:r>
      <w:proofErr w:type="gramStart"/>
      <w:r>
        <w:rPr>
          <w:rFonts w:eastAsia="標楷體"/>
          <w:sz w:val="28"/>
        </w:rPr>
        <w:t>簡稱環資局</w:t>
      </w:r>
      <w:proofErr w:type="gramEnd"/>
      <w:r>
        <w:rPr>
          <w:rFonts w:eastAsia="標楷體"/>
          <w:sz w:val="28"/>
        </w:rPr>
        <w:t>)</w:t>
      </w:r>
      <w:proofErr w:type="gramStart"/>
      <w:r>
        <w:rPr>
          <w:rFonts w:eastAsia="標楷體"/>
          <w:sz w:val="28"/>
        </w:rPr>
        <w:t>資收關懷</w:t>
      </w:r>
      <w:proofErr w:type="gramEnd"/>
      <w:r>
        <w:rPr>
          <w:rFonts w:eastAsia="標楷體"/>
          <w:sz w:val="28"/>
        </w:rPr>
        <w:t>計畫辦理。</w:t>
      </w:r>
    </w:p>
    <w:p w14:paraId="745379EB" w14:textId="77777777" w:rsidR="00792F30" w:rsidRDefault="00A969A8">
      <w:pPr>
        <w:numPr>
          <w:ilvl w:val="0"/>
          <w:numId w:val="1"/>
        </w:numPr>
        <w:snapToGrid w:val="0"/>
        <w:spacing w:line="480" w:lineRule="exact"/>
      </w:pPr>
      <w:r>
        <w:rPr>
          <w:rFonts w:eastAsia="標楷體"/>
          <w:sz w:val="28"/>
          <w:szCs w:val="28"/>
        </w:rPr>
        <w:t>本計畫目的為</w:t>
      </w:r>
      <w:proofErr w:type="gramStart"/>
      <w:r>
        <w:rPr>
          <w:rFonts w:eastAsia="標楷體"/>
          <w:sz w:val="28"/>
          <w:szCs w:val="28"/>
        </w:rPr>
        <w:t>提高資收個體戶</w:t>
      </w:r>
      <w:proofErr w:type="gramEnd"/>
      <w:r>
        <w:rPr>
          <w:rFonts w:eastAsia="標楷體"/>
          <w:sz w:val="28"/>
          <w:szCs w:val="28"/>
        </w:rPr>
        <w:t>收入，除執行「循環</w:t>
      </w:r>
      <w:proofErr w:type="gramStart"/>
      <w:r>
        <w:rPr>
          <w:rFonts w:eastAsia="標楷體"/>
          <w:sz w:val="28"/>
          <w:szCs w:val="28"/>
        </w:rPr>
        <w:t>經濟資收大軍</w:t>
      </w:r>
      <w:proofErr w:type="gramEnd"/>
      <w:r>
        <w:rPr>
          <w:rFonts w:eastAsia="標楷體"/>
          <w:sz w:val="28"/>
          <w:szCs w:val="28"/>
        </w:rPr>
        <w:t>計畫」外，進一步</w:t>
      </w:r>
      <w:proofErr w:type="gramStart"/>
      <w:r>
        <w:rPr>
          <w:rFonts w:eastAsia="標楷體"/>
          <w:sz w:val="28"/>
          <w:szCs w:val="28"/>
        </w:rPr>
        <w:t>關懷資收個體戶</w:t>
      </w:r>
      <w:proofErr w:type="gramEnd"/>
      <w:r>
        <w:rPr>
          <w:rFonts w:eastAsia="標楷體"/>
          <w:sz w:val="28"/>
          <w:szCs w:val="28"/>
        </w:rPr>
        <w:t>之低收入戶及中低收入戶，增加其資源回收之回饋或收入。</w:t>
      </w:r>
    </w:p>
    <w:p w14:paraId="4179150C" w14:textId="77777777" w:rsidR="00792F30" w:rsidRDefault="00A969A8">
      <w:pPr>
        <w:numPr>
          <w:ilvl w:val="0"/>
          <w:numId w:val="1"/>
        </w:numPr>
        <w:snapToGrid w:val="0"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本計畫補助內容如下：</w:t>
      </w:r>
    </w:p>
    <w:p w14:paraId="5D293DC2" w14:textId="77777777" w:rsidR="00792F30" w:rsidRDefault="00A969A8">
      <w:pPr>
        <w:pStyle w:val="a7"/>
        <w:numPr>
          <w:ilvl w:val="0"/>
          <w:numId w:val="2"/>
        </w:numPr>
        <w:snapToGrid w:val="0"/>
        <w:spacing w:line="480" w:lineRule="exact"/>
        <w:ind w:left="1276" w:hanging="567"/>
      </w:pPr>
      <w:r>
        <w:rPr>
          <w:rFonts w:ascii="標楷體" w:eastAsia="標楷體" w:hAnsi="標楷體"/>
          <w:sz w:val="28"/>
        </w:rPr>
        <w:t>補助對象：</w:t>
      </w:r>
      <w:r>
        <w:rPr>
          <w:rFonts w:ascii="標楷體" w:eastAsia="標楷體" w:hAnsi="標楷體"/>
          <w:sz w:val="28"/>
          <w:szCs w:val="28"/>
        </w:rPr>
        <w:t>本</w:t>
      </w:r>
      <w:proofErr w:type="gramStart"/>
      <w:r>
        <w:rPr>
          <w:rFonts w:ascii="標楷體" w:eastAsia="標楷體" w:hAnsi="標楷體"/>
          <w:sz w:val="28"/>
          <w:szCs w:val="28"/>
        </w:rPr>
        <w:t>縣列冊資收</w:t>
      </w:r>
      <w:proofErr w:type="gramEnd"/>
      <w:r>
        <w:rPr>
          <w:rFonts w:ascii="標楷體" w:eastAsia="標楷體" w:hAnsi="標楷體"/>
          <w:sz w:val="28"/>
          <w:szCs w:val="28"/>
        </w:rPr>
        <w:t>個體戶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優先補助低收入、中低收入戶及領取中低收入老人生活津貼證明者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，原則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人以上。</w:t>
      </w:r>
    </w:p>
    <w:p w14:paraId="1233117F" w14:textId="77777777" w:rsidR="00792F30" w:rsidRDefault="00A969A8">
      <w:pPr>
        <w:pStyle w:val="a7"/>
        <w:numPr>
          <w:ilvl w:val="0"/>
          <w:numId w:val="2"/>
        </w:numPr>
        <w:snapToGrid w:val="0"/>
        <w:spacing w:line="480" w:lineRule="exact"/>
        <w:ind w:left="1276" w:hanging="567"/>
      </w:pPr>
      <w:r>
        <w:rPr>
          <w:rFonts w:ascii="標楷體" w:eastAsia="標楷體" w:hAnsi="標楷體"/>
          <w:sz w:val="28"/>
        </w:rPr>
        <w:t>補助方式：補助對象販賣資源回收物</w:t>
      </w:r>
      <w:proofErr w:type="gramStart"/>
      <w:r>
        <w:rPr>
          <w:rFonts w:ascii="標楷體" w:eastAsia="標楷體" w:hAnsi="標楷體"/>
          <w:sz w:val="28"/>
        </w:rPr>
        <w:t>予本縣環資</w:t>
      </w:r>
      <w:proofErr w:type="gramEnd"/>
      <w:r>
        <w:rPr>
          <w:rFonts w:ascii="標楷體" w:eastAsia="標楷體" w:hAnsi="標楷體"/>
          <w:sz w:val="28"/>
        </w:rPr>
        <w:t>局，每月</w:t>
      </w:r>
      <w:r>
        <w:rPr>
          <w:rFonts w:ascii="標楷體" w:eastAsia="標楷體" w:hAnsi="標楷體"/>
          <w:sz w:val="28"/>
        </w:rPr>
        <w:t>1-3</w:t>
      </w:r>
      <w:r>
        <w:rPr>
          <w:rFonts w:ascii="標楷體" w:eastAsia="標楷體" w:hAnsi="標楷體"/>
          <w:sz w:val="28"/>
        </w:rPr>
        <w:t>日親送或郵寄前一月份資料</w:t>
      </w:r>
      <w:proofErr w:type="gramStart"/>
      <w:r>
        <w:rPr>
          <w:rFonts w:ascii="標楷體" w:eastAsia="標楷體" w:hAnsi="標楷體"/>
          <w:sz w:val="28"/>
        </w:rPr>
        <w:t>至環資局</w:t>
      </w:r>
      <w:proofErr w:type="gramEnd"/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遇例假日延長至隔天收件，郵寄以郵戳為憑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，</w:t>
      </w:r>
      <w:proofErr w:type="gramStart"/>
      <w:r>
        <w:rPr>
          <w:rFonts w:ascii="標楷體" w:eastAsia="標楷體" w:hAnsi="標楷體"/>
          <w:sz w:val="28"/>
        </w:rPr>
        <w:t>環資局</w:t>
      </w:r>
      <w:proofErr w:type="gramEnd"/>
      <w:r>
        <w:rPr>
          <w:rFonts w:ascii="標楷體" w:eastAsia="標楷體" w:hAnsi="標楷體"/>
          <w:sz w:val="28"/>
        </w:rPr>
        <w:t>依</w:t>
      </w:r>
      <w:proofErr w:type="gramStart"/>
      <w:r>
        <w:rPr>
          <w:rFonts w:ascii="標楷體" w:eastAsia="標楷體" w:hAnsi="標楷體"/>
          <w:sz w:val="28"/>
        </w:rPr>
        <w:t>其磅單</w:t>
      </w:r>
      <w:proofErr w:type="gramEnd"/>
      <w:r>
        <w:rPr>
          <w:rFonts w:ascii="標楷體" w:eastAsia="標楷體" w:hAnsi="標楷體"/>
          <w:sz w:val="28"/>
        </w:rPr>
        <w:t>或銷貨憑證核算補助金額，並匯款至補助對象本人郵局帳戶</w:t>
      </w:r>
      <w:r>
        <w:rPr>
          <w:rFonts w:ascii="標楷體" w:eastAsia="標楷體" w:hAnsi="標楷體"/>
          <w:sz w:val="28"/>
        </w:rPr>
        <w:t xml:space="preserve"> (</w:t>
      </w:r>
      <w:r>
        <w:rPr>
          <w:rFonts w:ascii="標楷體" w:eastAsia="標楷體" w:hAnsi="標楷體"/>
          <w:sz w:val="28"/>
        </w:rPr>
        <w:t>若逾期繳交相關資料，則延至下月撥款，最後一次繳交資料為</w:t>
      </w:r>
      <w:r>
        <w:rPr>
          <w:rFonts w:ascii="標楷體" w:eastAsia="標楷體" w:hAnsi="標楷體"/>
          <w:sz w:val="28"/>
        </w:rPr>
        <w:t>111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1-3</w:t>
      </w:r>
      <w:r>
        <w:rPr>
          <w:rFonts w:ascii="標楷體" w:eastAsia="標楷體" w:hAnsi="標楷體"/>
          <w:sz w:val="28"/>
        </w:rPr>
        <w:t>日，逾期則該次不予撥款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。</w:t>
      </w:r>
    </w:p>
    <w:p w14:paraId="4C32FCB1" w14:textId="77777777" w:rsidR="00792F30" w:rsidRDefault="00A969A8">
      <w:pPr>
        <w:pStyle w:val="a7"/>
        <w:numPr>
          <w:ilvl w:val="0"/>
          <w:numId w:val="2"/>
        </w:numPr>
        <w:snapToGrid w:val="0"/>
        <w:spacing w:line="480" w:lineRule="exact"/>
        <w:ind w:left="1276" w:hanging="622"/>
      </w:pPr>
      <w:r>
        <w:rPr>
          <w:rFonts w:ascii="標楷體" w:eastAsia="標楷體" w:hAnsi="標楷體"/>
          <w:sz w:val="28"/>
        </w:rPr>
        <w:t>補助額度：補助上限每人每月新臺幣</w:t>
      </w:r>
      <w:r>
        <w:rPr>
          <w:rFonts w:ascii="標楷體" w:eastAsia="標楷體" w:hAnsi="標楷體"/>
          <w:sz w:val="28"/>
        </w:rPr>
        <w:t>5,000</w:t>
      </w:r>
      <w:r>
        <w:rPr>
          <w:rFonts w:ascii="標楷體" w:eastAsia="標楷體" w:hAnsi="標楷體"/>
          <w:sz w:val="28"/>
        </w:rPr>
        <w:t>元，補助金額將列入計畫人員所得。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應回收廢棄物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不足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1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公斤部份則不計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，包含：</w:t>
      </w:r>
      <w:r>
        <w:rPr>
          <w:rFonts w:ascii="標楷體" w:eastAsia="標楷體" w:hAnsi="標楷體"/>
          <w:color w:val="222222"/>
          <w:kern w:val="0"/>
          <w:sz w:val="28"/>
          <w:szCs w:val="28"/>
        </w:rPr>
        <w:t>容器類、乾電池、輪胎（非特種胎）、鉛蓄電池、</w:t>
      </w:r>
      <w:r>
        <w:rPr>
          <w:rFonts w:ascii="標楷體" w:eastAsia="標楷體" w:hAnsi="標楷體" w:cs="新細明體"/>
          <w:color w:val="222222"/>
          <w:kern w:val="0"/>
          <w:sz w:val="28"/>
          <w:szCs w:val="28"/>
        </w:rPr>
        <w:t>照明光源；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應回收廢棄物，包含：</w:t>
      </w:r>
      <w:r>
        <w:rPr>
          <w:rFonts w:ascii="標楷體" w:eastAsia="標楷體" w:hAnsi="標楷體"/>
          <w:color w:val="222222"/>
          <w:kern w:val="0"/>
          <w:sz w:val="28"/>
          <w:szCs w:val="28"/>
        </w:rPr>
        <w:t>機動車輛（含</w:t>
      </w:r>
      <w:r>
        <w:rPr>
          <w:rFonts w:ascii="標楷體" w:eastAsia="標楷體" w:hAnsi="標楷體"/>
          <w:color w:val="222222"/>
          <w:kern w:val="0"/>
          <w:sz w:val="28"/>
          <w:szCs w:val="28"/>
        </w:rPr>
        <w:t>汽車、機車）、輪胎（特種胎）、電視機、洗衣機、電冰箱、冷暖氣機、電風扇、</w:t>
      </w:r>
      <w:r>
        <w:rPr>
          <w:rFonts w:ascii="標楷體" w:eastAsia="標楷體" w:hAnsi="標楷體"/>
          <w:sz w:val="28"/>
          <w:szCs w:val="28"/>
        </w:rPr>
        <w:t>主機板、硬式磁碟機、電源器、機殼、可攜式電腦（包含筆記型電腦和平板電腦）、顯示器、印表機及鍵盤。</w:t>
      </w:r>
      <w:r>
        <w:rPr>
          <w:rFonts w:ascii="標楷體" w:eastAsia="標楷體" w:hAnsi="標楷體"/>
          <w:sz w:val="28"/>
          <w:szCs w:val="28"/>
        </w:rPr>
        <w:t>)</w:t>
      </w:r>
    </w:p>
    <w:p w14:paraId="5B14FE0C" w14:textId="77777777" w:rsidR="00792F30" w:rsidRDefault="00A969A8">
      <w:pPr>
        <w:pStyle w:val="a7"/>
        <w:numPr>
          <w:ilvl w:val="0"/>
          <w:numId w:val="2"/>
        </w:numPr>
        <w:snapToGrid w:val="0"/>
        <w:spacing w:line="480" w:lineRule="exact"/>
        <w:ind w:left="1276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本計畫執行期間為即日起至</w:t>
      </w:r>
      <w:r>
        <w:rPr>
          <w:rFonts w:ascii="標楷體" w:eastAsia="標楷體" w:hAnsi="標楷體"/>
          <w:sz w:val="28"/>
        </w:rPr>
        <w:t>111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或經費用罄為止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p w14:paraId="4F62F3D7" w14:textId="77777777" w:rsidR="00792F30" w:rsidRDefault="00A969A8">
      <w:pPr>
        <w:snapToGrid w:val="0"/>
        <w:spacing w:line="480" w:lineRule="exact"/>
        <w:ind w:left="561" w:hanging="561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四、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計畫人員相關管理措施</w:t>
      </w:r>
    </w:p>
    <w:p w14:paraId="22316503" w14:textId="77777777" w:rsidR="00792F30" w:rsidRDefault="00A969A8">
      <w:pPr>
        <w:pStyle w:val="a7"/>
        <w:numPr>
          <w:ilvl w:val="0"/>
          <w:numId w:val="3"/>
        </w:numPr>
        <w:snapToGrid w:val="0"/>
        <w:spacing w:line="480" w:lineRule="exact"/>
        <w:ind w:left="1276" w:hanging="56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經發現或舉報有下列情形之</w:t>
      </w:r>
      <w:proofErr w:type="gramStart"/>
      <w:r>
        <w:rPr>
          <w:rFonts w:eastAsia="標楷體"/>
          <w:sz w:val="28"/>
        </w:rPr>
        <w:t>一</w:t>
      </w:r>
      <w:proofErr w:type="gramEnd"/>
      <w:r>
        <w:rPr>
          <w:rFonts w:eastAsia="標楷體"/>
          <w:sz w:val="28"/>
        </w:rPr>
        <w:t>者，取消補助資格：</w:t>
      </w:r>
    </w:p>
    <w:p w14:paraId="5BFCD8C3" w14:textId="77777777" w:rsidR="00792F30" w:rsidRDefault="00A969A8">
      <w:pPr>
        <w:snapToGrid w:val="0"/>
        <w:spacing w:line="480" w:lineRule="exact"/>
        <w:ind w:left="2127" w:hanging="84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1.</w:t>
      </w:r>
      <w:r>
        <w:rPr>
          <w:rFonts w:eastAsia="標楷體"/>
          <w:sz w:val="28"/>
        </w:rPr>
        <w:t>資源回收</w:t>
      </w:r>
      <w:proofErr w:type="gramStart"/>
      <w:r>
        <w:rPr>
          <w:rFonts w:eastAsia="標楷體"/>
          <w:sz w:val="28"/>
        </w:rPr>
        <w:t>物堆置致</w:t>
      </w:r>
      <w:proofErr w:type="gramEnd"/>
      <w:r>
        <w:rPr>
          <w:rFonts w:eastAsia="標楷體"/>
          <w:sz w:val="28"/>
        </w:rPr>
        <w:t>影響環境衛生或道路交通安全。</w:t>
      </w:r>
    </w:p>
    <w:p w14:paraId="0E14A548" w14:textId="77777777" w:rsidR="00792F30" w:rsidRDefault="00A969A8">
      <w:pPr>
        <w:snapToGrid w:val="0"/>
        <w:spacing w:line="480" w:lineRule="exact"/>
        <w:ind w:left="2268" w:hanging="992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2.</w:t>
      </w:r>
      <w:r>
        <w:rPr>
          <w:rFonts w:eastAsia="標楷體"/>
          <w:sz w:val="28"/>
        </w:rPr>
        <w:t>虛報資源回收物數量。</w:t>
      </w:r>
    </w:p>
    <w:p w14:paraId="491578F9" w14:textId="77777777" w:rsidR="00792F30" w:rsidRDefault="00A969A8">
      <w:pPr>
        <w:snapToGrid w:val="0"/>
        <w:spacing w:line="480" w:lineRule="exact"/>
        <w:ind w:left="2014" w:hanging="73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3.</w:t>
      </w:r>
      <w:r>
        <w:rPr>
          <w:rFonts w:eastAsia="標楷體"/>
          <w:sz w:val="28"/>
        </w:rPr>
        <w:t>資源回收物來自公家單位、回收業或處理業。</w:t>
      </w:r>
    </w:p>
    <w:p w14:paraId="57CEBCAD" w14:textId="77777777" w:rsidR="00792F30" w:rsidRDefault="00A969A8">
      <w:pPr>
        <w:pStyle w:val="a7"/>
        <w:numPr>
          <w:ilvl w:val="0"/>
          <w:numId w:val="3"/>
        </w:numPr>
        <w:snapToGrid w:val="0"/>
        <w:spacing w:line="480" w:lineRule="exact"/>
        <w:ind w:left="1276" w:hanging="567"/>
        <w:jc w:val="both"/>
      </w:pPr>
      <w:r>
        <w:rPr>
          <w:rFonts w:eastAsia="標楷體"/>
          <w:sz w:val="28"/>
        </w:rPr>
        <w:t>本計畫補助金額統一以電匯郵局方式給付，計畫人員應準備</w:t>
      </w:r>
      <w:r>
        <w:rPr>
          <w:rFonts w:eastAsia="標楷體"/>
          <w:sz w:val="28"/>
          <w:u w:val="single"/>
        </w:rPr>
        <w:t>本人郵</w:t>
      </w:r>
      <w:r>
        <w:rPr>
          <w:rFonts w:eastAsia="標楷體"/>
          <w:sz w:val="28"/>
          <w:u w:val="single"/>
        </w:rPr>
        <w:lastRenderedPageBreak/>
        <w:t>局帳戶</w:t>
      </w:r>
      <w:r>
        <w:rPr>
          <w:rFonts w:eastAsia="標楷體"/>
          <w:sz w:val="28"/>
        </w:rPr>
        <w:t>。</w:t>
      </w:r>
    </w:p>
    <w:p w14:paraId="312918FB" w14:textId="77777777" w:rsidR="00792F30" w:rsidRDefault="00A969A8">
      <w:pPr>
        <w:pStyle w:val="a7"/>
        <w:numPr>
          <w:ilvl w:val="0"/>
          <w:numId w:val="3"/>
        </w:numPr>
        <w:snapToGrid w:val="0"/>
        <w:spacing w:line="480" w:lineRule="exact"/>
        <w:ind w:left="1276" w:hanging="56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已領取政府相關補助（低收、中低收等）請自行評估所得是否影響補助資格。</w:t>
      </w:r>
    </w:p>
    <w:p w14:paraId="10B030C0" w14:textId="77777777" w:rsidR="00792F30" w:rsidRDefault="00A969A8">
      <w:pPr>
        <w:snapToGrid w:val="0"/>
        <w:spacing w:line="480" w:lineRule="exact"/>
        <w:ind w:left="561" w:hanging="561"/>
        <w:jc w:val="both"/>
      </w:pPr>
      <w:r>
        <w:rPr>
          <w:rFonts w:eastAsia="標楷體"/>
          <w:sz w:val="28"/>
        </w:rPr>
        <w:t>五</w:t>
      </w:r>
      <w:r>
        <w:rPr>
          <w:rFonts w:ascii="新細明體" w:hAnsi="新細明體"/>
          <w:sz w:val="28"/>
        </w:rPr>
        <w:t>、</w:t>
      </w:r>
      <w:r>
        <w:rPr>
          <w:rFonts w:eastAsia="標楷體"/>
          <w:sz w:val="28"/>
        </w:rPr>
        <w:t>本計畫人員甄選方式</w:t>
      </w:r>
      <w:proofErr w:type="gramStart"/>
      <w:r>
        <w:rPr>
          <w:rFonts w:eastAsia="標楷體"/>
          <w:sz w:val="28"/>
        </w:rPr>
        <w:t>採</w:t>
      </w:r>
      <w:proofErr w:type="gramEnd"/>
      <w:r>
        <w:rPr>
          <w:rFonts w:eastAsia="標楷體"/>
          <w:sz w:val="28"/>
        </w:rPr>
        <w:t>書面審核與實地查核方式。</w:t>
      </w:r>
    </w:p>
    <w:p w14:paraId="524AE7E0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1EAE6A13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24280B62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2F497616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3043E869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3837C363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4E4F6C21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57F40C8C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4892398A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2CB64571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6792BF83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03C9FF07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77495B5F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544355AE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363ACBF4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08AF1E05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411F5924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6AABA42D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55C633FA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2FC4F1A9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3177B331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58222DA0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323D3043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70714BB6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457268FF" w14:textId="77777777" w:rsidR="00792F30" w:rsidRDefault="00792F30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14:paraId="5132DD6C" w14:textId="77777777" w:rsidR="00792F30" w:rsidRDefault="00A969A8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Toc130711120"/>
      <w:bookmarkStart w:id="1" w:name="_Toc137885669"/>
      <w:r>
        <w:rPr>
          <w:rFonts w:ascii="標楷體" w:eastAsia="標楷體" w:hAnsi="標楷體"/>
          <w:b/>
          <w:sz w:val="36"/>
          <w:szCs w:val="36"/>
        </w:rPr>
        <w:lastRenderedPageBreak/>
        <w:t>111</w:t>
      </w:r>
      <w:r>
        <w:rPr>
          <w:rFonts w:ascii="標楷體" w:eastAsia="標楷體" w:hAnsi="標楷體"/>
          <w:b/>
          <w:sz w:val="36"/>
          <w:szCs w:val="36"/>
        </w:rPr>
        <w:t>年</w:t>
      </w:r>
      <w:proofErr w:type="gramStart"/>
      <w:r>
        <w:rPr>
          <w:rFonts w:ascii="標楷體" w:eastAsia="標楷體" w:hAnsi="標楷體"/>
          <w:b/>
          <w:sz w:val="36"/>
          <w:szCs w:val="36"/>
        </w:rPr>
        <w:t>連江縣資收關懷</w:t>
      </w:r>
      <w:proofErr w:type="gramEnd"/>
      <w:r>
        <w:rPr>
          <w:rFonts w:ascii="標楷體" w:eastAsia="標楷體" w:hAnsi="標楷體"/>
          <w:b/>
          <w:sz w:val="36"/>
          <w:szCs w:val="36"/>
        </w:rPr>
        <w:t>計畫報名申請表</w:t>
      </w:r>
      <w:bookmarkEnd w:id="0"/>
      <w:bookmarkEnd w:id="1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864"/>
        <w:gridCol w:w="1615"/>
        <w:gridCol w:w="902"/>
        <w:gridCol w:w="684"/>
        <w:gridCol w:w="814"/>
        <w:gridCol w:w="2339"/>
      </w:tblGrid>
      <w:tr w:rsidR="00792F30" w14:paraId="2385735E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54975" w14:textId="77777777" w:rsidR="00792F30" w:rsidRDefault="00A969A8">
            <w:pPr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報名日期</w:t>
            </w:r>
          </w:p>
        </w:tc>
        <w:tc>
          <w:tcPr>
            <w:tcW w:w="7218" w:type="dxa"/>
            <w:gridSpan w:val="6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FE372" w14:textId="77777777" w:rsidR="00792F30" w:rsidRDefault="00A969A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年　　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 xml:space="preserve">月　　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792F30" w14:paraId="434AC68C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7A6CD" w14:textId="77777777" w:rsidR="00792F30" w:rsidRDefault="00A969A8">
            <w:pPr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6F585" w14:textId="77777777" w:rsidR="00792F30" w:rsidRDefault="00792F3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5AA23" w14:textId="77777777" w:rsidR="00792F30" w:rsidRDefault="00A969A8"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CCABE" w14:textId="77777777" w:rsidR="00792F30" w:rsidRDefault="00A969A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792F30" w14:paraId="4FD35F99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FB570" w14:textId="77777777" w:rsidR="00792F30" w:rsidRDefault="00A969A8">
            <w:pPr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05597" w14:textId="77777777" w:rsidR="00792F30" w:rsidRDefault="00792F3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05BC4" w14:textId="77777777" w:rsidR="00792F30" w:rsidRDefault="00A969A8">
            <w:pPr>
              <w:ind w:left="86" w:right="96"/>
            </w:pPr>
            <w:r>
              <w:rPr>
                <w:rFonts w:ascii="標楷體" w:eastAsia="標楷體" w:hAnsi="標楷體"/>
                <w:sz w:val="28"/>
              </w:rPr>
              <w:t>性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D6D34" w14:textId="77777777" w:rsidR="00792F30" w:rsidRDefault="00A969A8">
            <w:pPr>
              <w:jc w:val="center"/>
              <w:rPr>
                <w:rFonts w:ascii="標楷體" w:eastAsia="標楷體" w:hAnsi="標楷體" w:cs="MS Mincho"/>
                <w:sz w:val="28"/>
              </w:rPr>
            </w:pPr>
            <w:r>
              <w:rPr>
                <w:rFonts w:ascii="標楷體" w:eastAsia="標楷體" w:hAnsi="標楷體" w:cs="MS Mincho"/>
                <w:sz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</w:rPr>
              <w:t>男</w:t>
            </w:r>
            <w:r>
              <w:rPr>
                <w:rFonts w:ascii="標楷體" w:eastAsia="標楷體" w:hAnsi="標楷體" w:cs="MS Mincho"/>
                <w:sz w:val="28"/>
              </w:rPr>
              <w:t xml:space="preserve">   □</w:t>
            </w:r>
            <w:r>
              <w:rPr>
                <w:rFonts w:ascii="標楷體" w:eastAsia="標楷體" w:hAnsi="標楷體" w:cs="MS Mincho"/>
                <w:sz w:val="28"/>
              </w:rPr>
              <w:t>女</w:t>
            </w:r>
          </w:p>
        </w:tc>
      </w:tr>
      <w:tr w:rsidR="00792F30" w14:paraId="4F6528A2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74639" w14:textId="77777777" w:rsidR="00792F30" w:rsidRDefault="00A969A8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DEA26" w14:textId="77777777" w:rsidR="00792F30" w:rsidRDefault="00A969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市話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C8DF1" w14:textId="77777777" w:rsidR="00792F30" w:rsidRDefault="00792F3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E4419" w14:textId="77777777" w:rsidR="00792F30" w:rsidRDefault="00A969A8">
            <w:pPr>
              <w:spacing w:line="400" w:lineRule="exact"/>
              <w:ind w:left="86" w:right="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手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機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73BFE" w14:textId="77777777" w:rsidR="00792F30" w:rsidRDefault="00792F3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92F30" w14:paraId="2258488D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4B2E1" w14:textId="77777777" w:rsidR="00792F30" w:rsidRDefault="00A969A8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緊急聯絡人</w:t>
            </w:r>
          </w:p>
        </w:tc>
        <w:tc>
          <w:tcPr>
            <w:tcW w:w="3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F4E62" w14:textId="77777777" w:rsidR="00792F30" w:rsidRDefault="00792F3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EEE21" w14:textId="77777777" w:rsidR="00792F30" w:rsidRDefault="00A969A8">
            <w:pPr>
              <w:spacing w:line="400" w:lineRule="exact"/>
              <w:ind w:left="86" w:right="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與聯絡人</w:t>
            </w:r>
          </w:p>
          <w:p w14:paraId="62922A5F" w14:textId="77777777" w:rsidR="00792F30" w:rsidRDefault="00A969A8">
            <w:pPr>
              <w:spacing w:line="400" w:lineRule="exact"/>
              <w:ind w:left="86" w:right="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關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07C2B" w14:textId="77777777" w:rsidR="00792F30" w:rsidRDefault="00792F3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92F30" w14:paraId="142AC88F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41547" w14:textId="77777777" w:rsidR="00792F30" w:rsidRDefault="00A969A8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緊急聯絡人電話</w:t>
            </w:r>
          </w:p>
        </w:tc>
        <w:tc>
          <w:tcPr>
            <w:tcW w:w="7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10647" w14:textId="77777777" w:rsidR="00792F30" w:rsidRDefault="00792F3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92F30" w14:paraId="18B01409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CC59A" w14:textId="77777777" w:rsidR="00792F30" w:rsidRDefault="00A969A8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址</w:t>
            </w:r>
          </w:p>
        </w:tc>
        <w:tc>
          <w:tcPr>
            <w:tcW w:w="7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592DE" w14:textId="77777777" w:rsidR="00792F30" w:rsidRDefault="00A969A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連江縣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>鄉</w:t>
            </w:r>
          </w:p>
        </w:tc>
      </w:tr>
      <w:tr w:rsidR="00792F30" w14:paraId="2315E345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D5864" w14:textId="77777777" w:rsidR="00792F30" w:rsidRDefault="00A969A8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中低收入戶資格</w:t>
            </w:r>
          </w:p>
          <w:p w14:paraId="5334B3DE" w14:textId="77777777" w:rsidR="00792F30" w:rsidRDefault="00A969A8">
            <w:pPr>
              <w:spacing w:line="400" w:lineRule="exact"/>
              <w:ind w:left="98" w:right="122"/>
            </w:pPr>
            <w:r>
              <w:rPr>
                <w:rFonts w:ascii="標楷體" w:eastAsia="標楷體" w:hAnsi="標楷體" w:cs="MS Mincho"/>
                <w:sz w:val="28"/>
              </w:rPr>
              <w:t>(</w:t>
            </w:r>
            <w:r>
              <w:rPr>
                <w:rFonts w:ascii="標楷體" w:eastAsia="標楷體" w:hAnsi="標楷體" w:cs="MS Mincho"/>
                <w:sz w:val="28"/>
              </w:rPr>
              <w:t>需檢附證明</w:t>
            </w:r>
            <w:r>
              <w:rPr>
                <w:rFonts w:ascii="標楷體" w:eastAsia="標楷體" w:hAnsi="標楷體" w:cs="MS Mincho"/>
                <w:sz w:val="28"/>
              </w:rPr>
              <w:t>)</w:t>
            </w:r>
          </w:p>
        </w:tc>
        <w:tc>
          <w:tcPr>
            <w:tcW w:w="7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526B0" w14:textId="77777777" w:rsidR="00792F30" w:rsidRDefault="00A969A8">
            <w:pPr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240" w:lineRule="atLeast"/>
              <w:ind w:left="0" w:hanging="357"/>
              <w:jc w:val="both"/>
            </w:pPr>
            <w:r>
              <w:rPr>
                <w:rFonts w:ascii="標楷體" w:eastAsia="標楷體" w:hAnsi="標楷體" w:cs="MS Mincho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低</w:t>
            </w:r>
            <w:r>
              <w:rPr>
                <w:rFonts w:ascii="標楷體" w:eastAsia="標楷體" w:hAnsi="標楷體" w:cs="MS Mincho"/>
                <w:sz w:val="28"/>
              </w:rPr>
              <w:t>收入戶</w:t>
            </w:r>
          </w:p>
          <w:p w14:paraId="1D09FC04" w14:textId="77777777" w:rsidR="00792F30" w:rsidRDefault="00A969A8">
            <w:pPr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240" w:lineRule="atLeast"/>
              <w:ind w:left="0" w:hanging="357"/>
              <w:jc w:val="both"/>
            </w:pPr>
            <w:r>
              <w:rPr>
                <w:rFonts w:ascii="標楷體" w:eastAsia="標楷體" w:hAnsi="標楷體" w:cs="MS Mincho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中低</w:t>
            </w:r>
            <w:r>
              <w:rPr>
                <w:rFonts w:ascii="標楷體" w:eastAsia="標楷體" w:hAnsi="標楷體" w:cs="MS Mincho"/>
                <w:sz w:val="28"/>
              </w:rPr>
              <w:t>收入戶</w:t>
            </w:r>
          </w:p>
        </w:tc>
      </w:tr>
      <w:tr w:rsidR="00792F30" w14:paraId="6A990095" w14:textId="77777777">
        <w:tblPrEx>
          <w:tblCellMar>
            <w:top w:w="0" w:type="dxa"/>
            <w:bottom w:w="0" w:type="dxa"/>
          </w:tblCellMar>
        </w:tblPrEx>
        <w:trPr>
          <w:trHeight w:val="3288"/>
        </w:trPr>
        <w:tc>
          <w:tcPr>
            <w:tcW w:w="9592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CA24A" w14:textId="77777777" w:rsidR="00792F30" w:rsidRDefault="00A969A8">
            <w:pPr>
              <w:ind w:left="98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本人已詳讀</w:t>
            </w:r>
            <w:r>
              <w:rPr>
                <w:rFonts w:ascii="標楷體" w:eastAsia="標楷體" w:hAnsi="標楷體"/>
                <w:sz w:val="28"/>
              </w:rPr>
              <w:t>111</w:t>
            </w:r>
            <w:proofErr w:type="gramEnd"/>
            <w:r>
              <w:rPr>
                <w:rFonts w:ascii="標楷體" w:eastAsia="標楷體" w:hAnsi="標楷體"/>
                <w:sz w:val="28"/>
              </w:rPr>
              <w:t>年度</w:t>
            </w:r>
            <w:proofErr w:type="gramStart"/>
            <w:r>
              <w:rPr>
                <w:rFonts w:ascii="標楷體" w:eastAsia="標楷體" w:hAnsi="標楷體"/>
                <w:sz w:val="28"/>
              </w:rPr>
              <w:t>連江縣資收關懷</w:t>
            </w:r>
            <w:proofErr w:type="gramEnd"/>
            <w:r>
              <w:rPr>
                <w:rFonts w:ascii="標楷體" w:eastAsia="標楷體" w:hAnsi="標楷體"/>
                <w:sz w:val="28"/>
              </w:rPr>
              <w:t>計畫申請須知，並瞭解及同意計畫相關事項，據以報名。</w:t>
            </w:r>
          </w:p>
          <w:p w14:paraId="74AAAAA6" w14:textId="77777777" w:rsidR="00792F30" w:rsidRDefault="00792F30">
            <w:pPr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</w:rPr>
            </w:pPr>
          </w:p>
          <w:p w14:paraId="5261A43B" w14:textId="77777777" w:rsidR="00792F30" w:rsidRDefault="00792F30">
            <w:pPr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</w:rPr>
            </w:pPr>
          </w:p>
          <w:p w14:paraId="06E64414" w14:textId="77777777" w:rsidR="00792F30" w:rsidRDefault="00792F30">
            <w:pPr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</w:rPr>
            </w:pPr>
          </w:p>
          <w:p w14:paraId="4ACE622C" w14:textId="77777777" w:rsidR="00792F30" w:rsidRDefault="00A969A8">
            <w:pPr>
              <w:snapToGrid w:val="0"/>
              <w:spacing w:line="240" w:lineRule="atLeast"/>
              <w:ind w:left="98"/>
              <w:jc w:val="both"/>
            </w:pPr>
            <w:r>
              <w:rPr>
                <w:rFonts w:ascii="標楷體" w:eastAsia="標楷體" w:hAnsi="標楷體" w:cs="MS Mincho"/>
                <w:sz w:val="28"/>
              </w:rPr>
              <w:t>報名者簽名處：</w:t>
            </w:r>
            <w:r>
              <w:rPr>
                <w:rFonts w:ascii="標楷體" w:eastAsia="標楷體" w:hAnsi="標楷體" w:cs="MS Mincho"/>
                <w:sz w:val="28"/>
                <w:u w:val="single"/>
              </w:rPr>
              <w:t xml:space="preserve">　　　　　　　　　　　　　　　　　</w:t>
            </w:r>
          </w:p>
        </w:tc>
      </w:tr>
    </w:tbl>
    <w:p w14:paraId="0AB842BA" w14:textId="77777777" w:rsidR="00792F30" w:rsidRDefault="00792F30">
      <w:pPr>
        <w:snapToGrid w:val="0"/>
        <w:ind w:left="849" w:hanging="705"/>
        <w:jc w:val="both"/>
        <w:rPr>
          <w:rFonts w:ascii="標楷體" w:eastAsia="標楷體" w:hAnsi="標楷體"/>
          <w:b/>
          <w:spacing w:val="10"/>
        </w:rPr>
      </w:pPr>
    </w:p>
    <w:p w14:paraId="59E490F1" w14:textId="77777777" w:rsidR="00792F30" w:rsidRDefault="00A969A8">
      <w:pPr>
        <w:snapToGrid w:val="0"/>
        <w:ind w:left="849" w:hanging="705"/>
        <w:jc w:val="both"/>
      </w:pPr>
      <w:r>
        <w:rPr>
          <w:rFonts w:ascii="標楷體" w:eastAsia="標楷體" w:hAnsi="標楷體"/>
          <w:b/>
          <w:spacing w:val="10"/>
        </w:rPr>
        <w:t>備註</w:t>
      </w:r>
      <w:r>
        <w:rPr>
          <w:rFonts w:ascii="標楷體" w:eastAsia="標楷體" w:hAnsi="標楷體"/>
          <w:b/>
          <w:spacing w:val="10"/>
        </w:rPr>
        <w:t>:</w:t>
      </w:r>
      <w:r>
        <w:rPr>
          <w:rFonts w:ascii="標楷體" w:eastAsia="標楷體" w:hAnsi="標楷體"/>
          <w:b/>
          <w:spacing w:val="10"/>
        </w:rPr>
        <w:t>請檢附</w:t>
      </w:r>
      <w:r>
        <w:rPr>
          <w:rFonts w:ascii="標楷體" w:eastAsia="標楷體" w:hAnsi="標楷體"/>
          <w:b/>
          <w:spacing w:val="10"/>
          <w:u w:val="single"/>
        </w:rPr>
        <w:t>報名者身分證明文件正反面影本</w:t>
      </w:r>
      <w:r>
        <w:rPr>
          <w:rFonts w:ascii="標楷體" w:eastAsia="標楷體" w:hAnsi="標楷體"/>
          <w:b/>
          <w:spacing w:val="10"/>
        </w:rPr>
        <w:t>、</w:t>
      </w:r>
      <w:r>
        <w:rPr>
          <w:rFonts w:ascii="標楷體" w:eastAsia="標楷體" w:hAnsi="標楷體"/>
          <w:b/>
          <w:spacing w:val="10"/>
          <w:u w:val="single"/>
        </w:rPr>
        <w:t>低收</w:t>
      </w:r>
      <w:r>
        <w:rPr>
          <w:rFonts w:ascii="標楷體" w:eastAsia="標楷體" w:hAnsi="標楷體"/>
          <w:b/>
          <w:spacing w:val="10"/>
          <w:u w:val="single"/>
        </w:rPr>
        <w:t>/</w:t>
      </w:r>
      <w:r>
        <w:rPr>
          <w:rFonts w:ascii="標楷體" w:eastAsia="標楷體" w:hAnsi="標楷體"/>
          <w:b/>
          <w:spacing w:val="10"/>
          <w:u w:val="single"/>
        </w:rPr>
        <w:t>中低收入戶證明書影本</w:t>
      </w:r>
      <w:r>
        <w:rPr>
          <w:rFonts w:ascii="標楷體" w:eastAsia="標楷體" w:hAnsi="標楷體"/>
          <w:b/>
          <w:spacing w:val="10"/>
        </w:rPr>
        <w:t>及</w:t>
      </w:r>
      <w:r>
        <w:rPr>
          <w:rFonts w:ascii="標楷體" w:eastAsia="標楷體" w:hAnsi="標楷體"/>
          <w:b/>
          <w:spacing w:val="10"/>
          <w:u w:val="single"/>
        </w:rPr>
        <w:t>郵局存摺影本</w:t>
      </w:r>
      <w:r>
        <w:rPr>
          <w:rFonts w:ascii="標楷體" w:eastAsia="標楷體" w:hAnsi="標楷體"/>
          <w:b/>
          <w:spacing w:val="10"/>
        </w:rPr>
        <w:t>郵寄回傳。回傳時請於信封封面加</w:t>
      </w:r>
      <w:proofErr w:type="gramStart"/>
      <w:r>
        <w:rPr>
          <w:rFonts w:ascii="標楷體" w:eastAsia="標楷體" w:hAnsi="標楷體"/>
          <w:b/>
          <w:spacing w:val="10"/>
        </w:rPr>
        <w:t>註</w:t>
      </w:r>
      <w:proofErr w:type="gramEnd"/>
      <w:r>
        <w:rPr>
          <w:rFonts w:ascii="標楷體" w:eastAsia="標楷體" w:hAnsi="標楷體"/>
          <w:b/>
          <w:spacing w:val="10"/>
        </w:rPr>
        <w:t>「</w:t>
      </w:r>
      <w:proofErr w:type="gramStart"/>
      <w:r>
        <w:rPr>
          <w:rFonts w:ascii="標楷體" w:eastAsia="標楷體" w:hAnsi="標楷體"/>
          <w:b/>
          <w:spacing w:val="10"/>
        </w:rPr>
        <w:t>報名資收關懷</w:t>
      </w:r>
      <w:proofErr w:type="gramEnd"/>
      <w:r>
        <w:rPr>
          <w:rFonts w:ascii="標楷體" w:eastAsia="標楷體" w:hAnsi="標楷體"/>
          <w:b/>
          <w:spacing w:val="10"/>
        </w:rPr>
        <w:t>計畫」，寄至連江縣南竿鄉復興村</w:t>
      </w:r>
      <w:r>
        <w:rPr>
          <w:rFonts w:ascii="標楷體" w:eastAsia="標楷體" w:hAnsi="標楷體"/>
          <w:b/>
          <w:spacing w:val="10"/>
        </w:rPr>
        <w:t>214-3</w:t>
      </w:r>
      <w:r>
        <w:rPr>
          <w:rFonts w:ascii="標楷體" w:eastAsia="標楷體" w:hAnsi="標楷體"/>
          <w:b/>
          <w:spacing w:val="10"/>
        </w:rPr>
        <w:t>號</w:t>
      </w:r>
      <w:r>
        <w:rPr>
          <w:rFonts w:ascii="標楷體" w:eastAsia="標楷體" w:hAnsi="標楷體"/>
          <w:b/>
          <w:spacing w:val="10"/>
        </w:rPr>
        <w:t xml:space="preserve"> </w:t>
      </w:r>
      <w:r>
        <w:rPr>
          <w:rFonts w:ascii="標楷體" w:eastAsia="標楷體" w:hAnsi="標楷體"/>
          <w:b/>
          <w:spacing w:val="10"/>
        </w:rPr>
        <w:t>環境管理科</w:t>
      </w:r>
    </w:p>
    <w:p w14:paraId="3099504F" w14:textId="77777777" w:rsidR="00792F30" w:rsidRDefault="00792F30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04AAA99D" w14:textId="77777777" w:rsidR="00792F30" w:rsidRDefault="00792F30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2239A761" w14:textId="77777777" w:rsidR="00792F30" w:rsidRDefault="00792F30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18D708AF" w14:textId="77777777" w:rsidR="00792F30" w:rsidRDefault="00792F30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0C74F041" w14:textId="77777777" w:rsidR="00792F30" w:rsidRDefault="00792F30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7D319672" w14:textId="77777777" w:rsidR="00792F30" w:rsidRDefault="00792F30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72659364" w14:textId="77777777" w:rsidR="00792F30" w:rsidRDefault="00792F30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14:paraId="3DD44675" w14:textId="77777777" w:rsidR="00792F30" w:rsidRDefault="00A969A8">
      <w:pPr>
        <w:pStyle w:val="a7"/>
        <w:snapToGrid w:val="0"/>
        <w:spacing w:before="180" w:after="180"/>
        <w:ind w:left="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附表</w:t>
      </w:r>
      <w:r>
        <w:rPr>
          <w:rFonts w:ascii="標楷體" w:eastAsia="標楷體" w:hAnsi="標楷體"/>
          <w:b/>
          <w:sz w:val="28"/>
          <w:szCs w:val="28"/>
        </w:rPr>
        <w:t>1</w:t>
      </w:r>
    </w:p>
    <w:p w14:paraId="139FDC56" w14:textId="77777777" w:rsidR="00792F30" w:rsidRDefault="00A969A8">
      <w:pPr>
        <w:pStyle w:val="a7"/>
        <w:snapToGrid w:val="0"/>
        <w:spacing w:before="180" w:after="180"/>
        <w:ind w:left="1154" w:hanging="1135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年度資收關懷</w:t>
      </w:r>
      <w:proofErr w:type="gramEnd"/>
      <w:r>
        <w:rPr>
          <w:rFonts w:ascii="標楷體" w:eastAsia="標楷體" w:hAnsi="標楷體"/>
          <w:b/>
          <w:sz w:val="28"/>
          <w:szCs w:val="28"/>
        </w:rPr>
        <w:t>計畫補助額度</w:t>
      </w:r>
    </w:p>
    <w:tbl>
      <w:tblPr>
        <w:tblW w:w="5590" w:type="pct"/>
        <w:tblInd w:w="-3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675"/>
        <w:gridCol w:w="1630"/>
        <w:gridCol w:w="1335"/>
        <w:gridCol w:w="88"/>
        <w:gridCol w:w="2331"/>
        <w:gridCol w:w="1468"/>
        <w:gridCol w:w="1464"/>
      </w:tblGrid>
      <w:tr w:rsidR="00792F30" w14:paraId="50CA4879" w14:textId="777777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0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47CF2" w14:textId="77777777" w:rsidR="00792F30" w:rsidRDefault="00A969A8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應回收廢棄物</w:t>
            </w:r>
            <w:proofErr w:type="gramStart"/>
            <w:r>
              <w:rPr>
                <w:rFonts w:ascii="標楷體" w:eastAsia="標楷體" w:hAnsi="標楷體"/>
                <w:bCs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公斤計者</w:t>
            </w:r>
          </w:p>
        </w:tc>
      </w:tr>
      <w:tr w:rsidR="00792F30" w14:paraId="5917DBDD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B2DD5" w14:textId="77777777" w:rsidR="00792F30" w:rsidRDefault="00A969A8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材質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A4974" w14:textId="77777777" w:rsidR="00792F30" w:rsidRDefault="00A969A8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補助單價</w:t>
            </w:r>
          </w:p>
          <w:p w14:paraId="0750B166" w14:textId="77777777" w:rsidR="00792F30" w:rsidRDefault="00A969A8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Cs/>
                <w:kern w:val="0"/>
              </w:rPr>
              <w:t>元</w:t>
            </w:r>
            <w:r>
              <w:rPr>
                <w:rFonts w:ascii="標楷體" w:eastAsia="標楷體" w:hAnsi="標楷體"/>
                <w:bCs/>
                <w:kern w:val="0"/>
              </w:rPr>
              <w:t>/</w:t>
            </w:r>
            <w:r>
              <w:rPr>
                <w:rFonts w:ascii="標楷體" w:eastAsia="標楷體" w:hAnsi="標楷體"/>
                <w:bCs/>
                <w:kern w:val="0"/>
              </w:rPr>
              <w:t>公斤</w:t>
            </w:r>
            <w:r>
              <w:rPr>
                <w:rFonts w:ascii="標楷體" w:eastAsia="標楷體" w:hAnsi="標楷體"/>
                <w:bCs/>
                <w:kern w:val="0"/>
              </w:rPr>
              <w:t>)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249C1" w14:textId="77777777" w:rsidR="00792F30" w:rsidRDefault="00A969A8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材質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457B0" w14:textId="77777777" w:rsidR="00792F30" w:rsidRDefault="00A969A8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補助單價</w:t>
            </w:r>
          </w:p>
          <w:p w14:paraId="3664EE54" w14:textId="77777777" w:rsidR="00792F30" w:rsidRDefault="00A969A8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Cs/>
                <w:kern w:val="0"/>
              </w:rPr>
              <w:t>元</w:t>
            </w:r>
            <w:r>
              <w:rPr>
                <w:rFonts w:ascii="標楷體" w:eastAsia="標楷體" w:hAnsi="標楷體"/>
                <w:bCs/>
                <w:kern w:val="0"/>
              </w:rPr>
              <w:t>/</w:t>
            </w:r>
            <w:r>
              <w:rPr>
                <w:rFonts w:ascii="標楷體" w:eastAsia="標楷體" w:hAnsi="標楷體"/>
                <w:bCs/>
                <w:kern w:val="0"/>
              </w:rPr>
              <w:t>公斤</w:t>
            </w:r>
            <w:r>
              <w:rPr>
                <w:rFonts w:ascii="標楷體" w:eastAsia="標楷體" w:hAnsi="標楷體"/>
                <w:bCs/>
                <w:kern w:val="0"/>
              </w:rPr>
              <w:t>)</w:t>
            </w:r>
          </w:p>
        </w:tc>
      </w:tr>
      <w:tr w:rsidR="00792F30" w14:paraId="7A947459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A94D7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鐵罐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CB0A1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0F6FE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發泡</w:t>
            </w:r>
            <w:r>
              <w:rPr>
                <w:rFonts w:ascii="標楷體" w:eastAsia="標楷體" w:hAnsi="標楷體"/>
                <w:kern w:val="0"/>
              </w:rPr>
              <w:t>PS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03454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</w:t>
            </w:r>
          </w:p>
        </w:tc>
      </w:tr>
      <w:tr w:rsidR="00792F30" w14:paraId="7D58CA80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06183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鋁罐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996B6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79FD4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生質塑膠容器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B6E72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</w:tr>
      <w:tr w:rsidR="00792F30" w14:paraId="6D3C1BD2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D8E74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玻璃容器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EDF04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單色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E855B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EB2EC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其他塑膠容器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2F0C9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</w:tr>
      <w:tr w:rsidR="00792F30" w14:paraId="05D3E2D6" w14:textId="77777777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42819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314A2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雜色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B649E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FCC1B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農藥及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特殊環藥容器</w:t>
            </w:r>
            <w:proofErr w:type="gramEnd"/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5DEF5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塑膠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72ADB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29</w:t>
            </w:r>
          </w:p>
        </w:tc>
      </w:tr>
      <w:tr w:rsidR="00792F30" w14:paraId="41F84181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1E5F7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紙容器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FED60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18</w:t>
            </w:r>
          </w:p>
        </w:tc>
        <w:tc>
          <w:tcPr>
            <w:tcW w:w="2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26201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689F1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金屬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6CAA0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792F30" w14:paraId="3403E55B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5C27C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PET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2F9F8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C80BA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32D0C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玻璃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3F828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17</w:t>
            </w:r>
          </w:p>
        </w:tc>
      </w:tr>
      <w:tr w:rsidR="00792F30" w14:paraId="5663B594" w14:textId="7777777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2B133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PVC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49C89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617A7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乾電池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61A18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</w:t>
            </w:r>
          </w:p>
        </w:tc>
      </w:tr>
      <w:tr w:rsidR="00792F30" w14:paraId="7DEFE14D" w14:textId="77777777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9C4B6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PP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C51B6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7738F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鉛蓄電池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8F085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</w:tr>
      <w:tr w:rsidR="00792F30" w14:paraId="31B1F589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32FA5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PE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7C3B3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BA67C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照明光源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EB1A5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</w:tr>
      <w:tr w:rsidR="00792F30" w14:paraId="6230668F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56682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未發泡</w:t>
            </w:r>
            <w:r>
              <w:rPr>
                <w:rFonts w:ascii="標楷體" w:eastAsia="標楷體" w:hAnsi="標楷體"/>
                <w:kern w:val="0"/>
              </w:rPr>
              <w:t>PS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A459F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DA7AB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廢輪胎</w:t>
            </w:r>
          </w:p>
          <w:p w14:paraId="2D065331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非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特種胎</w:t>
            </w:r>
            <w:proofErr w:type="gramEnd"/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2533E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</w:tr>
      <w:tr w:rsidR="00792F30" w14:paraId="37C9D670" w14:textId="77777777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B7182" w14:textId="77777777" w:rsidR="00792F30" w:rsidRDefault="00A969A8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應回收廢棄物</w:t>
            </w:r>
            <w:proofErr w:type="gramStart"/>
            <w:r>
              <w:rPr>
                <w:rFonts w:ascii="標楷體" w:eastAsia="標楷體" w:hAnsi="標楷體"/>
                <w:bCs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台</w:t>
            </w:r>
            <w:r>
              <w:rPr>
                <w:rFonts w:ascii="標楷體" w:eastAsia="標楷體" w:hAnsi="標楷體"/>
                <w:bCs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/>
                <w:bCs/>
                <w:kern w:val="0"/>
              </w:rPr>
              <w:t>條計者</w:t>
            </w:r>
            <w:proofErr w:type="gramEnd"/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E8833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C1606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A3A4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3C503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792F30" w14:paraId="5000B386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45210" w14:textId="77777777" w:rsidR="00792F30" w:rsidRDefault="00A969A8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材質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D25AD" w14:textId="77777777" w:rsidR="00792F30" w:rsidRDefault="00A969A8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補助單價</w:t>
            </w:r>
          </w:p>
          <w:p w14:paraId="6BDB2CF8" w14:textId="77777777" w:rsidR="00792F30" w:rsidRDefault="00A969A8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Cs/>
                <w:kern w:val="0"/>
              </w:rPr>
              <w:t>元</w:t>
            </w:r>
            <w:r>
              <w:rPr>
                <w:rFonts w:ascii="標楷體" w:eastAsia="標楷體" w:hAnsi="標楷體"/>
                <w:bCs/>
                <w:kern w:val="0"/>
              </w:rPr>
              <w:t>/</w:t>
            </w:r>
            <w:r>
              <w:rPr>
                <w:rFonts w:ascii="標楷體" w:eastAsia="標楷體" w:hAnsi="標楷體"/>
                <w:bCs/>
                <w:kern w:val="0"/>
              </w:rPr>
              <w:t>台、條</w:t>
            </w:r>
            <w:r>
              <w:rPr>
                <w:rFonts w:ascii="標楷體" w:eastAsia="標楷體" w:hAnsi="標楷體"/>
                <w:bCs/>
                <w:kern w:val="0"/>
              </w:rPr>
              <w:t>)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91F1A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B0FC6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8E4EB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2B182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792F30" w14:paraId="2EC51AE3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3F9B7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輪胎</w:t>
            </w:r>
            <w:r>
              <w:rPr>
                <w:rFonts w:ascii="標楷體" w:eastAsia="標楷體" w:hAnsi="標楷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特種胎</w:t>
            </w:r>
            <w:proofErr w:type="gramEnd"/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FB9BF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5AD2D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17A8E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75FF2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88FE5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792F30" w14:paraId="12E693D2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53002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電子電器</w:t>
            </w: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FA9C0" w14:textId="77777777" w:rsidR="00792F30" w:rsidRDefault="00A969A8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電風扇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FE93D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3B5BC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FA856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9F08B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DBD5D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792F30" w14:paraId="3A369D13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19CA8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3A9CE" w14:textId="77777777" w:rsidR="00792F30" w:rsidRDefault="00A969A8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61655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39431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9096B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B441B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0B1EC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792F30" w14:paraId="16E1DC57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4C2C9" w14:textId="77777777" w:rsidR="00792F30" w:rsidRDefault="00A969A8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資訊物品</w:t>
            </w: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16D89" w14:textId="77777777" w:rsidR="00792F30" w:rsidRDefault="00A969A8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鍵盤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41CC6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0C972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CFB72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726DE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B066A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792F30" w14:paraId="74BBE803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EA22F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0E833" w14:textId="77777777" w:rsidR="00792F30" w:rsidRDefault="00A969A8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可攜式電腦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8C192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6DE19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339AD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87E76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83BD4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792F30" w14:paraId="45F6B368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0BD8A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43A1C" w14:textId="77777777" w:rsidR="00792F30" w:rsidRDefault="00A969A8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6425A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C4C0A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DF134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B1C00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E0A1D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792F30" w14:paraId="4FC8031D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D7174" w14:textId="77777777" w:rsidR="00792F30" w:rsidRDefault="00A969A8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機動車輛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62C5B" w14:textId="77777777" w:rsidR="00792F30" w:rsidRDefault="00A969A8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08841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826B6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2130C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181A9" w14:textId="77777777" w:rsidR="00792F30" w:rsidRDefault="00792F3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</w:tbl>
    <w:p w14:paraId="472C5DC1" w14:textId="77777777" w:rsidR="00000000" w:rsidRDefault="00A969A8">
      <w:pPr>
        <w:sectPr w:rsidR="00000000">
          <w:headerReference w:type="default" r:id="rId7"/>
          <w:footerReference w:type="default" r:id="rId8"/>
          <w:pgSz w:w="11906" w:h="16838"/>
          <w:pgMar w:top="1134" w:right="1134" w:bottom="1134" w:left="1134" w:header="284" w:footer="63" w:gutter="0"/>
          <w:cols w:space="720"/>
          <w:docGrid w:type="lines" w:linePitch="1177"/>
        </w:sectPr>
      </w:pPr>
    </w:p>
    <w:p w14:paraId="0C159660" w14:textId="77777777" w:rsidR="00792F30" w:rsidRDefault="00A969A8">
      <w:pPr>
        <w:tabs>
          <w:tab w:val="left" w:pos="1892"/>
        </w:tabs>
        <w:snapToGrid w:val="0"/>
      </w:pPr>
      <w:r>
        <w:rPr>
          <w:rFonts w:ascii="標楷體" w:eastAsia="標楷體" w:hAnsi="標楷體"/>
          <w:b/>
          <w:sz w:val="28"/>
          <w:szCs w:val="28"/>
        </w:rPr>
        <w:lastRenderedPageBreak/>
        <w:t>附表</w:t>
      </w:r>
      <w:r>
        <w:rPr>
          <w:rFonts w:ascii="標楷體" w:eastAsia="標楷體" w:hAnsi="標楷體"/>
          <w:b/>
          <w:sz w:val="28"/>
          <w:szCs w:val="28"/>
        </w:rPr>
        <w:t>2</w:t>
      </w:r>
    </w:p>
    <w:tbl>
      <w:tblPr>
        <w:tblW w:w="4706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801"/>
        <w:gridCol w:w="885"/>
        <w:gridCol w:w="27"/>
        <w:gridCol w:w="2437"/>
        <w:gridCol w:w="229"/>
        <w:gridCol w:w="2051"/>
        <w:gridCol w:w="8"/>
        <w:gridCol w:w="2420"/>
      </w:tblGrid>
      <w:tr w:rsidR="00792F30" w14:paraId="4E92E1A1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9604" w:type="dxa"/>
            <w:gridSpan w:val="9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68B83" w14:textId="77777777" w:rsidR="00792F30" w:rsidRDefault="00A969A8">
            <w:pPr>
              <w:widowControl/>
              <w:snapToGrid w:val="0"/>
              <w:spacing w:line="16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111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年</w:t>
            </w:r>
            <w:r>
              <w:rPr>
                <w:rFonts w:ascii="標楷體" w:eastAsia="標楷體" w:hAnsi="標楷體"/>
                <w:b/>
                <w:bCs/>
                <w:kern w:val="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月經費支用彙總表</w:t>
            </w:r>
          </w:p>
        </w:tc>
      </w:tr>
      <w:tr w:rsidR="00792F30" w14:paraId="7325796E" w14:textId="77777777">
        <w:tblPrEx>
          <w:tblCellMar>
            <w:top w:w="0" w:type="dxa"/>
            <w:bottom w:w="0" w:type="dxa"/>
          </w:tblCellMar>
        </w:tblPrEx>
        <w:trPr>
          <w:trHeight w:val="67"/>
          <w:jc w:val="center"/>
        </w:trPr>
        <w:tc>
          <w:tcPr>
            <w:tcW w:w="96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6AA70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執行機關：連江縣環境資源局</w:t>
            </w:r>
          </w:p>
        </w:tc>
      </w:tr>
      <w:tr w:rsidR="00792F30" w14:paraId="6DD67DDC" w14:textId="77777777">
        <w:tblPrEx>
          <w:tblCellMar>
            <w:top w:w="0" w:type="dxa"/>
            <w:bottom w:w="0" w:type="dxa"/>
          </w:tblCellMar>
        </w:tblPrEx>
        <w:trPr>
          <w:trHeight w:val="152"/>
          <w:jc w:val="center"/>
        </w:trPr>
        <w:tc>
          <w:tcPr>
            <w:tcW w:w="2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05CC7" w14:textId="77777777" w:rsidR="00792F30" w:rsidRDefault="00A969A8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核定補助人數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人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44D2F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0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1C688" w14:textId="77777777" w:rsidR="00792F30" w:rsidRDefault="00A969A8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實際補助人數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人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A5407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</w:tr>
      <w:tr w:rsidR="00792F30" w14:paraId="2859F98B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96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761A6" w14:textId="77777777" w:rsidR="00792F30" w:rsidRDefault="00A969A8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/>
                <w:b/>
                <w:bCs/>
                <w:kern w:val="0"/>
              </w:rPr>
              <w:t>公斤計者</w:t>
            </w:r>
          </w:p>
        </w:tc>
      </w:tr>
      <w:tr w:rsidR="00792F30" w14:paraId="7A3B3FCC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713FA" w14:textId="77777777" w:rsidR="00792F30" w:rsidRDefault="00A969A8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材質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6266D" w14:textId="77777777" w:rsidR="00792F30" w:rsidRDefault="00A969A8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應回收廢棄物重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數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量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公斤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  <w:p w14:paraId="420CFDD0" w14:textId="77777777" w:rsidR="00792F30" w:rsidRDefault="00A969A8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(A)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1E2B7" w14:textId="77777777" w:rsidR="00792F30" w:rsidRDefault="00A969A8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補助單價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元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公斤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</w:r>
            <w:r>
              <w:rPr>
                <w:rFonts w:ascii="標楷體" w:eastAsia="標楷體" w:hAnsi="標楷體"/>
                <w:b/>
                <w:bCs/>
                <w:kern w:val="0"/>
              </w:rPr>
              <w:t>(B)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34B44" w14:textId="77777777" w:rsidR="00792F30" w:rsidRDefault="00A969A8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經費支用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元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</w:r>
            <w:r>
              <w:rPr>
                <w:rFonts w:ascii="標楷體" w:eastAsia="標楷體" w:hAnsi="標楷體"/>
                <w:b/>
                <w:bCs/>
                <w:kern w:val="0"/>
              </w:rPr>
              <w:t>( C)=(A)*(B)</w:t>
            </w:r>
          </w:p>
        </w:tc>
      </w:tr>
      <w:tr w:rsidR="00792F30" w14:paraId="13CD24EE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B7BFB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鐵罐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0243A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A88F4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4E835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2D9E75F5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E729D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鋁罐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FB4B3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3EB53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7C71D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5E4B6138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5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00A5A" w14:textId="77777777" w:rsidR="00792F30" w:rsidRDefault="00A969A8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玻璃容器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9EA12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單色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5AA67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7009D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F8704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0D5311A5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5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D871A" w14:textId="77777777" w:rsidR="00792F30" w:rsidRDefault="00792F3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4972F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透明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8BC64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02BC2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B8CBD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753A75D4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89865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紙容器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B3008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E9ED7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18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0625D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58B182AC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7435E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PET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06902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92EDD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7DCE1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7BA7ACA8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EDFA5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PVC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68AA4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19D48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B959F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00733D2A" w14:textId="77777777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79633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PP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A1564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388A1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D4029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4198E54A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E26AF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PE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EEAC8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1CC7B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E4BA6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393C860D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11463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未發泡</w:t>
            </w:r>
            <w:r>
              <w:rPr>
                <w:rFonts w:ascii="標楷體" w:eastAsia="標楷體" w:hAnsi="標楷體"/>
                <w:kern w:val="0"/>
              </w:rPr>
              <w:t>PS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7DEE6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EFB97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6A820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45B07762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F83ED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發泡</w:t>
            </w:r>
            <w:r>
              <w:rPr>
                <w:rFonts w:ascii="標楷體" w:eastAsia="標楷體" w:hAnsi="標楷體"/>
                <w:kern w:val="0"/>
              </w:rPr>
              <w:t>PS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507D2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9CC45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E49C2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73558469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0D7A0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生質塑膠容器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CD39D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F1A9B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C8DB8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0A8171F7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5B5AB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其他塑膠容器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72EF8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1D5BC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14785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3F30CC9E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5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DD07F" w14:textId="77777777" w:rsidR="00792F30" w:rsidRDefault="00A969A8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農藥及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特殊環藥容器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461B6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塑膠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5918E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DD9F7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FA95B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289CCBD8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5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6AAF4" w14:textId="77777777" w:rsidR="00792F30" w:rsidRDefault="00792F3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93F83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金屬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65B82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158AD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3C581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6A8999D8" w14:textId="77777777">
        <w:tblPrEx>
          <w:tblCellMar>
            <w:top w:w="0" w:type="dxa"/>
            <w:bottom w:w="0" w:type="dxa"/>
          </w:tblCellMar>
        </w:tblPrEx>
        <w:trPr>
          <w:trHeight w:val="122"/>
          <w:jc w:val="center"/>
        </w:trPr>
        <w:tc>
          <w:tcPr>
            <w:tcW w:w="15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4D91D" w14:textId="77777777" w:rsidR="00792F30" w:rsidRDefault="00792F3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9F77D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玻璃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85AF7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6866E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17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FF57D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7BBF99C3" w14:textId="77777777">
        <w:tblPrEx>
          <w:tblCellMar>
            <w:top w:w="0" w:type="dxa"/>
            <w:bottom w:w="0" w:type="dxa"/>
          </w:tblCellMar>
        </w:tblPrEx>
        <w:trPr>
          <w:trHeight w:val="214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FE0B7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未分類容器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C9FE1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E3495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41AAA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7D5857AA" w14:textId="77777777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BBEA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乾電池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7AD09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638D8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F7E2C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6A81FAC8" w14:textId="77777777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8145C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鉛蓄電池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F426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030C5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BBCAD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29B602A9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EC4DE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照明光源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335F0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9285C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E01C0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0E52DC39" w14:textId="77777777">
        <w:tblPrEx>
          <w:tblCellMar>
            <w:top w:w="0" w:type="dxa"/>
            <w:bottom w:w="0" w:type="dxa"/>
          </w:tblCellMar>
        </w:tblPrEx>
        <w:trPr>
          <w:trHeight w:val="81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0D40D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廢輪胎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非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特種胎</w:t>
            </w:r>
            <w:proofErr w:type="gramEnd"/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3DB94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B82FA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C6BDE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08F26345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72F81" w14:textId="77777777" w:rsidR="00792F30" w:rsidRDefault="00A969A8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小計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63591" w14:textId="77777777" w:rsidR="00792F30" w:rsidRDefault="00792F3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1BD04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-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D04EA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3748A1CD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96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714DF" w14:textId="77777777" w:rsidR="00792F30" w:rsidRDefault="00A969A8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採臺</w:t>
            </w:r>
            <w:proofErr w:type="gramEnd"/>
            <w:r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條計者</w:t>
            </w:r>
            <w:proofErr w:type="gramEnd"/>
          </w:p>
        </w:tc>
      </w:tr>
      <w:tr w:rsidR="00792F30" w14:paraId="4CC44B6B" w14:textId="77777777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419CC" w14:textId="77777777" w:rsidR="00792F30" w:rsidRDefault="00A969A8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材質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EAFA2" w14:textId="77777777" w:rsidR="00792F30" w:rsidRDefault="00A969A8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應回收廢棄物重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數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量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條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  <w:p w14:paraId="63748B87" w14:textId="77777777" w:rsidR="00792F30" w:rsidRDefault="00A969A8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(A)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9A44C" w14:textId="77777777" w:rsidR="00792F30" w:rsidRDefault="00A969A8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補助單價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元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/>
                <w:b/>
                <w:bCs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條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))</w:t>
            </w:r>
          </w:p>
          <w:p w14:paraId="37C09A74" w14:textId="77777777" w:rsidR="00792F30" w:rsidRDefault="00A969A8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(B)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2195F" w14:textId="77777777" w:rsidR="00792F30" w:rsidRDefault="00A969A8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經費支用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元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</w:r>
            <w:r>
              <w:rPr>
                <w:rFonts w:ascii="標楷體" w:eastAsia="標楷體" w:hAnsi="標楷體"/>
                <w:b/>
                <w:bCs/>
                <w:kern w:val="0"/>
              </w:rPr>
              <w:t>( C)=(A)*(B)</w:t>
            </w:r>
          </w:p>
        </w:tc>
      </w:tr>
      <w:tr w:rsidR="00792F30" w14:paraId="6192E2A6" w14:textId="77777777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E3618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輪胎</w:t>
            </w:r>
            <w:r>
              <w:rPr>
                <w:rFonts w:ascii="標楷體" w:eastAsia="標楷體" w:hAnsi="標楷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特種胎</w:t>
            </w:r>
            <w:proofErr w:type="gramEnd"/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F19C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AE507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14B4E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4E8D7228" w14:textId="77777777">
        <w:tblPrEx>
          <w:tblCellMar>
            <w:top w:w="0" w:type="dxa"/>
            <w:bottom w:w="0" w:type="dxa"/>
          </w:tblCellMar>
        </w:tblPrEx>
        <w:trPr>
          <w:trHeight w:val="114"/>
          <w:jc w:val="center"/>
        </w:trPr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DE90C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電子電器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25D08" w14:textId="77777777" w:rsidR="00792F30" w:rsidRDefault="00A969A8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電風扇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7D66C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9B0E6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41BDB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472A4B37" w14:textId="77777777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13AF4" w14:textId="77777777" w:rsidR="00792F30" w:rsidRDefault="00792F3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F74FC" w14:textId="77777777" w:rsidR="00792F30" w:rsidRDefault="00A969A8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7D94A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7BB61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C6DB9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1F159895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4644F" w14:textId="77777777" w:rsidR="00792F30" w:rsidRDefault="00A969A8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資訊物品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8F0AF" w14:textId="77777777" w:rsidR="00792F30" w:rsidRDefault="00A969A8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鍵盤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63613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56234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51C90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42074C92" w14:textId="77777777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B3E8F" w14:textId="77777777" w:rsidR="00792F30" w:rsidRDefault="00792F3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BB0CA" w14:textId="77777777" w:rsidR="00792F30" w:rsidRDefault="00A969A8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可攜式電腦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A221A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B2EDE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1B205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427435C6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16651" w14:textId="77777777" w:rsidR="00792F30" w:rsidRDefault="00792F3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EECC6" w14:textId="77777777" w:rsidR="00792F30" w:rsidRDefault="00A969A8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E1602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F3FC5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E118E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3C4A9FB3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C7D0" w14:textId="77777777" w:rsidR="00792F30" w:rsidRDefault="00A969A8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機動車輛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1836D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BD906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16849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1265CFCF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D6514" w14:textId="77777777" w:rsidR="00792F30" w:rsidRDefault="00A969A8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小計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B7BF1" w14:textId="77777777" w:rsidR="00792F30" w:rsidRDefault="00792F3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EB7EC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-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2BDBE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792F30" w14:paraId="4D10BF9D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1EB00" w14:textId="77777777" w:rsidR="00792F30" w:rsidRDefault="00A969A8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合計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13EB0" w14:textId="77777777" w:rsidR="00792F30" w:rsidRDefault="00792F3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E97B1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-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E2C28" w14:textId="77777777" w:rsidR="00792F30" w:rsidRDefault="00A969A8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</w:tbl>
    <w:p w14:paraId="1693D602" w14:textId="77777777" w:rsidR="00792F30" w:rsidRDefault="00792F30">
      <w:pPr>
        <w:snapToGrid w:val="0"/>
        <w:jc w:val="both"/>
      </w:pPr>
    </w:p>
    <w:sectPr w:rsidR="00792F30">
      <w:headerReference w:type="default" r:id="rId9"/>
      <w:footerReference w:type="default" r:id="rId10"/>
      <w:pgSz w:w="11906" w:h="16838"/>
      <w:pgMar w:top="851" w:right="851" w:bottom="851" w:left="851" w:header="720" w:footer="720" w:gutter="0"/>
      <w:cols w:space="720"/>
      <w:docGrid w:type="line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8924" w14:textId="77777777" w:rsidR="00A969A8" w:rsidRDefault="00A969A8">
      <w:r>
        <w:separator/>
      </w:r>
    </w:p>
  </w:endnote>
  <w:endnote w:type="continuationSeparator" w:id="0">
    <w:p w14:paraId="586938EE" w14:textId="77777777" w:rsidR="00A969A8" w:rsidRDefault="00A9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2181" w14:textId="77777777" w:rsidR="00BD102C" w:rsidRDefault="00A969A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292D" w14:textId="77777777" w:rsidR="00BD102C" w:rsidRDefault="00A969A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7EB1" w14:textId="77777777" w:rsidR="00A969A8" w:rsidRDefault="00A969A8">
      <w:r>
        <w:rPr>
          <w:color w:val="000000"/>
        </w:rPr>
        <w:separator/>
      </w:r>
    </w:p>
  </w:footnote>
  <w:footnote w:type="continuationSeparator" w:id="0">
    <w:p w14:paraId="1D40F722" w14:textId="77777777" w:rsidR="00A969A8" w:rsidRDefault="00A9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441B" w14:textId="77777777" w:rsidR="00BD102C" w:rsidRDefault="00A969A8">
    <w:pPr>
      <w:pStyle w:val="a3"/>
      <w:tabs>
        <w:tab w:val="clear" w:pos="4153"/>
        <w:tab w:val="clear" w:pos="8306"/>
        <w:tab w:val="left" w:pos="158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9DE8" w14:textId="77777777" w:rsidR="00BD102C" w:rsidRDefault="00A969A8">
    <w:pPr>
      <w:pStyle w:val="a3"/>
      <w:tabs>
        <w:tab w:val="clear" w:pos="4153"/>
        <w:tab w:val="clear" w:pos="8306"/>
        <w:tab w:val="left" w:pos="158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2DE6"/>
    <w:multiLevelType w:val="multilevel"/>
    <w:tmpl w:val="26D2CF0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Minch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590050C"/>
    <w:multiLevelType w:val="multilevel"/>
    <w:tmpl w:val="9BF80EDC"/>
    <w:lvl w:ilvl="0">
      <w:start w:val="1"/>
      <w:numFmt w:val="taiwaneseCountingThousand"/>
      <w:lvlText w:val="(%1)"/>
      <w:lvlJc w:val="left"/>
      <w:pPr>
        <w:ind w:left="10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47FB2E04"/>
    <w:multiLevelType w:val="multilevel"/>
    <w:tmpl w:val="1220A96E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EF2A44"/>
    <w:multiLevelType w:val="multilevel"/>
    <w:tmpl w:val="658284B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2F30"/>
    <w:rsid w:val="00553B54"/>
    <w:rsid w:val="00792F30"/>
    <w:rsid w:val="00A9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CDF2"/>
  <w15:docId w15:val="{F1B63996-7749-4C82-9055-FF9F1293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List Paragraph"/>
    <w:basedOn w:val="a"/>
    <w:pPr>
      <w:spacing w:before="100" w:after="100"/>
      <w:ind w:left="480"/>
    </w:pPr>
    <w:rPr>
      <w:rFonts w:ascii="Calibri" w:hAnsi="Calibri"/>
      <w:szCs w:val="22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臺南市政府環境保護局101年一般性促進就業措施-資源回收計畫</dc:title>
  <dc:creator>User</dc:creator>
  <cp:lastModifiedBy>167</cp:lastModifiedBy>
  <cp:revision>2</cp:revision>
  <cp:lastPrinted>2020-10-13T08:42:00Z</cp:lastPrinted>
  <dcterms:created xsi:type="dcterms:W3CDTF">2021-12-14T08:51:00Z</dcterms:created>
  <dcterms:modified xsi:type="dcterms:W3CDTF">2021-12-14T08:51:00Z</dcterms:modified>
</cp:coreProperties>
</file>